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3EA0" w14:textId="08698CDC" w:rsidR="00430645" w:rsidRPr="007F000B" w:rsidRDefault="0072038E" w:rsidP="00347CEC">
      <w:pPr>
        <w:pStyle w:val="Rubrik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5589C" wp14:editId="4CB50FF8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1" behindDoc="0" locked="0" layoutInCell="1" allowOverlap="1" wp14:anchorId="593278E1" wp14:editId="00543D23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20692968"/>
          <w:placeholder>
            <w:docPart w:val="B44CE5BF773F4CC190A0450F8464F0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23B8">
            <w:t>Undersök en industri</w:t>
          </w:r>
        </w:sdtContent>
      </w:sdt>
    </w:p>
    <w:p w14:paraId="1C4AC3EA" w14:textId="1F6232EC" w:rsidR="00861C69" w:rsidRDefault="005F23B8" w:rsidP="008E28F6">
      <w:pPr>
        <w:pStyle w:val="Normalefterlistaellertabell"/>
        <w:spacing w:line="276" w:lineRule="auto"/>
      </w:pPr>
      <w:r>
        <w:t>Besvar</w:t>
      </w:r>
      <w:r w:rsidR="008249E9">
        <w:t xml:space="preserve">a så många frågor så noga du kan och ange varifrån informationen kommer. </w:t>
      </w:r>
    </w:p>
    <w:p w14:paraId="34E791E4" w14:textId="524CB533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Varför byggdes fabriken på platsen?</w:t>
      </w:r>
    </w:p>
    <w:p w14:paraId="32D4AADA" w14:textId="5750D789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5582D">
        <w:rPr>
          <w:rFonts w:ascii="Times New Roman" w:eastAsia="Times New Roman" w:hAnsi="Times New Roman" w:cs="Times New Roman"/>
          <w:sz w:val="24"/>
          <w:szCs w:val="24"/>
          <w:lang w:eastAsia="sv-SE"/>
        </w:rPr>
        <w:t>Hur påverkades orten av fabriken</w:t>
      </w:r>
      <w:r w:rsidR="00B47E2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(bostäder, service, kommunikationer, </w:t>
      </w:r>
      <w:r w:rsidR="00574F22">
        <w:rPr>
          <w:rFonts w:ascii="Times New Roman" w:eastAsia="Times New Roman" w:hAnsi="Times New Roman" w:cs="Times New Roman"/>
          <w:sz w:val="24"/>
          <w:szCs w:val="24"/>
          <w:lang w:eastAsia="sv-SE"/>
        </w:rPr>
        <w:t>miljö)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3AB4191" w14:textId="48A878F9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Hur många anställda hade fabriken?</w:t>
      </w:r>
    </w:p>
    <w:p w14:paraId="7BFF1F61" w14:textId="0235C898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Vem ägde fabriken?</w:t>
      </w:r>
    </w:p>
    <w:p w14:paraId="0563C5ED" w14:textId="2AB3CF1F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Vad vet vi om arbetsvillkoren? Hur var det att jobba där? Arbetstid, lön, se</w:t>
      </w:r>
      <w:r w:rsidR="00BB187C">
        <w:rPr>
          <w:rFonts w:ascii="Times New Roman" w:eastAsia="Times New Roman" w:hAnsi="Times New Roman" w:cs="Times New Roman"/>
          <w:sz w:val="24"/>
          <w:szCs w:val="24"/>
          <w:lang w:eastAsia="sv-SE"/>
        </w:rPr>
        <w:t>m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>ester, skyddsutrustning.</w:t>
      </w:r>
    </w:p>
    <w:p w14:paraId="5FACC7F9" w14:textId="4F1DA609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När var verksamheten </w:t>
      </w:r>
      <w:proofErr w:type="gramStart"/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>igång</w:t>
      </w:r>
      <w:proofErr w:type="gramEnd"/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0280821D" w14:textId="3F7795F0" w:rsidR="003E6ABB" w:rsidRPr="003E6ABB" w:rsidRDefault="003E6ABB" w:rsidP="003E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Hur och varför upphörde verksamheten? Tog någon annan verksamhet över i samma lokaler? Flyttade verksamheten och fortsatte på annat håll? Finns byggnader kvar? Finns företaget kvar?</w:t>
      </w:r>
    </w:p>
    <w:p w14:paraId="6AF10E3C" w14:textId="69BFFCE4" w:rsidR="003E6ABB" w:rsidRPr="003E6ABB" w:rsidRDefault="003E6ABB" w:rsidP="003E6ABB">
      <w:r w:rsidRPr="003E6ABB">
        <w:rPr>
          <w:rFonts w:ascii="Times New Roman" w:eastAsia="Times New Roman" w:hAnsi="Symbol" w:cs="Times New Roman"/>
          <w:sz w:val="24"/>
          <w:szCs w:val="24"/>
          <w:lang w:eastAsia="sv-SE"/>
        </w:rPr>
        <w:t></w:t>
      </w:r>
      <w:r w:rsidRPr="003E6A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Vilken teknik användes som hör till industrialiseringen?</w:t>
      </w:r>
    </w:p>
    <w:tbl>
      <w:tblPr>
        <w:tblStyle w:val="Rutntstabell1ljus"/>
        <w:tblW w:w="10632" w:type="dxa"/>
        <w:tblInd w:w="-1565" w:type="dxa"/>
        <w:tblLook w:val="04A0" w:firstRow="1" w:lastRow="0" w:firstColumn="1" w:lastColumn="0" w:noHBand="0" w:noVBand="1"/>
      </w:tblPr>
      <w:tblGrid>
        <w:gridCol w:w="5315"/>
        <w:gridCol w:w="5317"/>
      </w:tblGrid>
      <w:tr w:rsidR="003D305F" w14:paraId="3769AD7B" w14:textId="77777777" w:rsidTr="00574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5" w:type="dxa"/>
          </w:tcPr>
          <w:p w14:paraId="3048FB25" w14:textId="211A01A3" w:rsidR="003D305F" w:rsidRDefault="00681CEF" w:rsidP="00183059">
            <w:r>
              <w:t>Information från Länskällan.se</w:t>
            </w:r>
          </w:p>
        </w:tc>
        <w:tc>
          <w:tcPr>
            <w:tcW w:w="5317" w:type="dxa"/>
          </w:tcPr>
          <w:p w14:paraId="7AD779D4" w14:textId="60AFEE13" w:rsidR="003D305F" w:rsidRDefault="00681CEF" w:rsidP="00183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Övriga källor</w:t>
            </w:r>
          </w:p>
        </w:tc>
      </w:tr>
      <w:tr w:rsidR="003D305F" w14:paraId="5E7AC61D" w14:textId="77777777" w:rsidTr="00574F22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5" w:type="dxa"/>
          </w:tcPr>
          <w:p w14:paraId="4716AF5E" w14:textId="77777777" w:rsidR="003D305F" w:rsidRDefault="003D305F" w:rsidP="00183059">
            <w:pPr>
              <w:rPr>
                <w:b w:val="0"/>
                <w:bCs w:val="0"/>
              </w:rPr>
            </w:pPr>
          </w:p>
          <w:p w14:paraId="11EE5E47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1B5CEDFE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6EC0B754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016B1C54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466280F3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491A58B3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5CCC6A0F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0E7D8458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54CD2457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317A9DDA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3B08A908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5C46EAEB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03050A58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58D334FC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7715C3DC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57DBFBD3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3EA26CFD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2DDB3C70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7703B4E4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73764DA3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745A6E2D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0B65A8D7" w14:textId="77777777" w:rsidR="002C563E" w:rsidRDefault="002C563E" w:rsidP="00183059">
            <w:pPr>
              <w:rPr>
                <w:b w:val="0"/>
                <w:bCs w:val="0"/>
              </w:rPr>
            </w:pPr>
          </w:p>
          <w:p w14:paraId="6C311E13" w14:textId="77777777" w:rsidR="002C563E" w:rsidRDefault="002C563E" w:rsidP="00183059"/>
        </w:tc>
        <w:tc>
          <w:tcPr>
            <w:tcW w:w="5317" w:type="dxa"/>
          </w:tcPr>
          <w:p w14:paraId="335BA94D" w14:textId="1FFBF1DB" w:rsidR="00206B50" w:rsidRDefault="00206B50" w:rsidP="00183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3BDE57" w14:textId="54BE13FD" w:rsidR="00E56E84" w:rsidRPr="00183059" w:rsidRDefault="00E56E84" w:rsidP="008E28F6"/>
    <w:sectPr w:rsidR="00E56E84" w:rsidRPr="00183059" w:rsidSect="00EA3A0B">
      <w:headerReference w:type="default" r:id="rId13"/>
      <w:headerReference w:type="first" r:id="rId14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CFFE" w14:textId="77777777" w:rsidR="009066ED" w:rsidRDefault="009066ED" w:rsidP="005A1702">
      <w:pPr>
        <w:spacing w:after="0" w:line="240" w:lineRule="auto"/>
      </w:pPr>
      <w:r>
        <w:separator/>
      </w:r>
    </w:p>
  </w:endnote>
  <w:endnote w:type="continuationSeparator" w:id="0">
    <w:p w14:paraId="605F2214" w14:textId="77777777" w:rsidR="009066ED" w:rsidRDefault="009066ED" w:rsidP="005A1702">
      <w:pPr>
        <w:spacing w:after="0" w:line="240" w:lineRule="auto"/>
      </w:pPr>
      <w:r>
        <w:continuationSeparator/>
      </w:r>
    </w:p>
  </w:endnote>
  <w:endnote w:type="continuationNotice" w:id="1">
    <w:p w14:paraId="10CB6DDA" w14:textId="77777777" w:rsidR="009066ED" w:rsidRDefault="00906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DC9C" w14:textId="77777777" w:rsidR="009066ED" w:rsidRDefault="009066ED" w:rsidP="005A1702">
      <w:pPr>
        <w:spacing w:after="0" w:line="240" w:lineRule="auto"/>
      </w:pPr>
      <w:r>
        <w:separator/>
      </w:r>
    </w:p>
  </w:footnote>
  <w:footnote w:type="continuationSeparator" w:id="0">
    <w:p w14:paraId="6719EE74" w14:textId="77777777" w:rsidR="009066ED" w:rsidRDefault="009066ED" w:rsidP="005A1702">
      <w:pPr>
        <w:spacing w:after="0" w:line="240" w:lineRule="auto"/>
      </w:pPr>
      <w:r>
        <w:continuationSeparator/>
      </w:r>
    </w:p>
  </w:footnote>
  <w:footnote w:type="continuationNotice" w:id="1">
    <w:p w14:paraId="1ECD7BA8" w14:textId="77777777" w:rsidR="009066ED" w:rsidRDefault="00906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7370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469003D" wp14:editId="0B3B1083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233C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517BA" wp14:editId="1C9C25DF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351CC" id="Rak koppling 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94A6A23"/>
    <w:multiLevelType w:val="multilevel"/>
    <w:tmpl w:val="3B3E4B6E"/>
    <w:numStyleLink w:val="Listformatpunktlista"/>
  </w:abstractNum>
  <w:abstractNum w:abstractNumId="8" w15:restartNumberingAfterBreak="0">
    <w:nsid w:val="1AFC5A46"/>
    <w:multiLevelType w:val="multilevel"/>
    <w:tmpl w:val="1F402620"/>
    <w:numStyleLink w:val="Listformatnumreradlista"/>
  </w:abstractNum>
  <w:abstractNum w:abstractNumId="9" w15:restartNumberingAfterBreak="0">
    <w:nsid w:val="2C451713"/>
    <w:multiLevelType w:val="multilevel"/>
    <w:tmpl w:val="1F402620"/>
    <w:numStyleLink w:val="Listformatnumreradlista"/>
  </w:abstractNum>
  <w:abstractNum w:abstractNumId="10" w15:restartNumberingAfterBreak="0">
    <w:nsid w:val="37E8008F"/>
    <w:multiLevelType w:val="multilevel"/>
    <w:tmpl w:val="3B3E4B6E"/>
    <w:numStyleLink w:val="Listformatpunktlista"/>
  </w:abstractNum>
  <w:abstractNum w:abstractNumId="11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4C7C02"/>
    <w:multiLevelType w:val="multilevel"/>
    <w:tmpl w:val="1F402620"/>
    <w:numStyleLink w:val="Listformatnumreradlista"/>
  </w:abstractNum>
  <w:abstractNum w:abstractNumId="14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EA5CC8"/>
    <w:multiLevelType w:val="multilevel"/>
    <w:tmpl w:val="3B3E4B6E"/>
    <w:numStyleLink w:val="Listformatpunktlista"/>
  </w:abstractNum>
  <w:abstractNum w:abstractNumId="16" w15:restartNumberingAfterBreak="0">
    <w:nsid w:val="57C26AF8"/>
    <w:multiLevelType w:val="multilevel"/>
    <w:tmpl w:val="1F402620"/>
    <w:numStyleLink w:val="Listformatnumreradlista"/>
  </w:abstractNum>
  <w:abstractNum w:abstractNumId="17" w15:restartNumberingAfterBreak="0">
    <w:nsid w:val="5B592E19"/>
    <w:multiLevelType w:val="multilevel"/>
    <w:tmpl w:val="3B3E4B6E"/>
    <w:numStyleLink w:val="Listformatpunktlista"/>
  </w:abstractNum>
  <w:abstractNum w:abstractNumId="18" w15:restartNumberingAfterBreak="0">
    <w:nsid w:val="645971B2"/>
    <w:multiLevelType w:val="multilevel"/>
    <w:tmpl w:val="3B3E4B6E"/>
    <w:numStyleLink w:val="Listformatpunktlista"/>
  </w:abstractNum>
  <w:abstractNum w:abstractNumId="19" w15:restartNumberingAfterBreak="0">
    <w:nsid w:val="65455572"/>
    <w:multiLevelType w:val="multilevel"/>
    <w:tmpl w:val="3B3E4B6E"/>
    <w:numStyleLink w:val="Listformatpunktlista"/>
  </w:abstractNum>
  <w:abstractNum w:abstractNumId="20" w15:restartNumberingAfterBreak="0">
    <w:nsid w:val="65D2777D"/>
    <w:multiLevelType w:val="multilevel"/>
    <w:tmpl w:val="3B3E4B6E"/>
    <w:numStyleLink w:val="Listformatpunktlista"/>
  </w:abstractNum>
  <w:abstractNum w:abstractNumId="21" w15:restartNumberingAfterBreak="0">
    <w:nsid w:val="67406109"/>
    <w:multiLevelType w:val="multilevel"/>
    <w:tmpl w:val="1F402620"/>
    <w:numStyleLink w:val="Listformatnumreradlista"/>
  </w:abstractNum>
  <w:abstractNum w:abstractNumId="22" w15:restartNumberingAfterBreak="0">
    <w:nsid w:val="68C769DE"/>
    <w:multiLevelType w:val="multilevel"/>
    <w:tmpl w:val="1F402620"/>
    <w:numStyleLink w:val="Listformatnumreradlista"/>
  </w:abstractNum>
  <w:abstractNum w:abstractNumId="23" w15:restartNumberingAfterBreak="0">
    <w:nsid w:val="6D7166CB"/>
    <w:multiLevelType w:val="hybridMultilevel"/>
    <w:tmpl w:val="8EACD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82DAE"/>
    <w:multiLevelType w:val="multilevel"/>
    <w:tmpl w:val="3B3E4B6E"/>
    <w:numStyleLink w:val="Listformatpunktlista"/>
  </w:abstractNum>
  <w:abstractNum w:abstractNumId="25" w15:restartNumberingAfterBreak="0">
    <w:nsid w:val="71A640E2"/>
    <w:multiLevelType w:val="hybridMultilevel"/>
    <w:tmpl w:val="C98A5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56663"/>
    <w:multiLevelType w:val="multilevel"/>
    <w:tmpl w:val="1F402620"/>
    <w:numStyleLink w:val="Listformatnumreradlista"/>
  </w:abstractNum>
  <w:num w:numId="1" w16cid:durableId="1221019271">
    <w:abstractNumId w:val="14"/>
  </w:num>
  <w:num w:numId="2" w16cid:durableId="62412694">
    <w:abstractNumId w:val="5"/>
  </w:num>
  <w:num w:numId="3" w16cid:durableId="245237942">
    <w:abstractNumId w:val="15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7"/>
  </w:num>
  <w:num w:numId="7" w16cid:durableId="1451626295">
    <w:abstractNumId w:val="17"/>
  </w:num>
  <w:num w:numId="8" w16cid:durableId="1258639394">
    <w:abstractNumId w:val="19"/>
  </w:num>
  <w:num w:numId="9" w16cid:durableId="1303923455">
    <w:abstractNumId w:val="20"/>
  </w:num>
  <w:num w:numId="10" w16cid:durableId="120347139">
    <w:abstractNumId w:val="18"/>
  </w:num>
  <w:num w:numId="11" w16cid:durableId="1164008954">
    <w:abstractNumId w:val="6"/>
  </w:num>
  <w:num w:numId="12" w16cid:durableId="1920407687">
    <w:abstractNumId w:val="10"/>
  </w:num>
  <w:num w:numId="13" w16cid:durableId="1063676497">
    <w:abstractNumId w:val="24"/>
  </w:num>
  <w:num w:numId="14" w16cid:durableId="1192185625">
    <w:abstractNumId w:val="12"/>
  </w:num>
  <w:num w:numId="15" w16cid:durableId="2051372299">
    <w:abstractNumId w:val="11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2"/>
  </w:num>
  <w:num w:numId="20" w16cid:durableId="338312189">
    <w:abstractNumId w:val="8"/>
  </w:num>
  <w:num w:numId="21" w16cid:durableId="1547640998">
    <w:abstractNumId w:val="13"/>
  </w:num>
  <w:num w:numId="22" w16cid:durableId="1834100236">
    <w:abstractNumId w:val="16"/>
  </w:num>
  <w:num w:numId="23" w16cid:durableId="202444379">
    <w:abstractNumId w:val="21"/>
  </w:num>
  <w:num w:numId="24" w16cid:durableId="813107830">
    <w:abstractNumId w:val="26"/>
  </w:num>
  <w:num w:numId="25" w16cid:durableId="907157373">
    <w:abstractNumId w:val="9"/>
  </w:num>
  <w:num w:numId="26" w16cid:durableId="163252356">
    <w:abstractNumId w:val="23"/>
  </w:num>
  <w:num w:numId="27" w16cid:durableId="13919969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9"/>
    <w:rsid w:val="00002BFC"/>
    <w:rsid w:val="0002209D"/>
    <w:rsid w:val="00025253"/>
    <w:rsid w:val="00042669"/>
    <w:rsid w:val="00053108"/>
    <w:rsid w:val="000B575F"/>
    <w:rsid w:val="000E345B"/>
    <w:rsid w:val="000F320D"/>
    <w:rsid w:val="00104DA3"/>
    <w:rsid w:val="00123A8C"/>
    <w:rsid w:val="00134C90"/>
    <w:rsid w:val="0016638F"/>
    <w:rsid w:val="00183059"/>
    <w:rsid w:val="001972A5"/>
    <w:rsid w:val="001B7333"/>
    <w:rsid w:val="001B74B8"/>
    <w:rsid w:val="00206B50"/>
    <w:rsid w:val="0022099E"/>
    <w:rsid w:val="002479CF"/>
    <w:rsid w:val="0025582D"/>
    <w:rsid w:val="002658E8"/>
    <w:rsid w:val="002A5B8C"/>
    <w:rsid w:val="002A5FE2"/>
    <w:rsid w:val="002A7453"/>
    <w:rsid w:val="002C563E"/>
    <w:rsid w:val="002F435D"/>
    <w:rsid w:val="00333C2C"/>
    <w:rsid w:val="00347CEC"/>
    <w:rsid w:val="0038659F"/>
    <w:rsid w:val="003A57B3"/>
    <w:rsid w:val="003D305F"/>
    <w:rsid w:val="003E6ABB"/>
    <w:rsid w:val="003F4037"/>
    <w:rsid w:val="00402E19"/>
    <w:rsid w:val="004043EE"/>
    <w:rsid w:val="00430645"/>
    <w:rsid w:val="00447216"/>
    <w:rsid w:val="00452961"/>
    <w:rsid w:val="0047062F"/>
    <w:rsid w:val="00534452"/>
    <w:rsid w:val="0055492B"/>
    <w:rsid w:val="00574F22"/>
    <w:rsid w:val="005A1702"/>
    <w:rsid w:val="005A76FE"/>
    <w:rsid w:val="005A7D2E"/>
    <w:rsid w:val="005C559C"/>
    <w:rsid w:val="005F23B8"/>
    <w:rsid w:val="0065207E"/>
    <w:rsid w:val="00655DBB"/>
    <w:rsid w:val="00681CEF"/>
    <w:rsid w:val="006822A4"/>
    <w:rsid w:val="00702C0E"/>
    <w:rsid w:val="00706A44"/>
    <w:rsid w:val="007119C3"/>
    <w:rsid w:val="0072038E"/>
    <w:rsid w:val="00733CE7"/>
    <w:rsid w:val="007555ED"/>
    <w:rsid w:val="00763DB0"/>
    <w:rsid w:val="0076567A"/>
    <w:rsid w:val="007676EF"/>
    <w:rsid w:val="007814CB"/>
    <w:rsid w:val="00785182"/>
    <w:rsid w:val="00785506"/>
    <w:rsid w:val="00794206"/>
    <w:rsid w:val="007D6DEA"/>
    <w:rsid w:val="007F000B"/>
    <w:rsid w:val="007F357D"/>
    <w:rsid w:val="00806FA6"/>
    <w:rsid w:val="008249E9"/>
    <w:rsid w:val="008273BF"/>
    <w:rsid w:val="00840501"/>
    <w:rsid w:val="008463F1"/>
    <w:rsid w:val="00846829"/>
    <w:rsid w:val="00846A19"/>
    <w:rsid w:val="00861C69"/>
    <w:rsid w:val="00885D54"/>
    <w:rsid w:val="008A4291"/>
    <w:rsid w:val="008E28F6"/>
    <w:rsid w:val="009066ED"/>
    <w:rsid w:val="00910969"/>
    <w:rsid w:val="0095045F"/>
    <w:rsid w:val="00974634"/>
    <w:rsid w:val="009B3725"/>
    <w:rsid w:val="009D11D7"/>
    <w:rsid w:val="00A44652"/>
    <w:rsid w:val="00A655A9"/>
    <w:rsid w:val="00A700BA"/>
    <w:rsid w:val="00A749AC"/>
    <w:rsid w:val="00AC594D"/>
    <w:rsid w:val="00AD70F9"/>
    <w:rsid w:val="00B046EC"/>
    <w:rsid w:val="00B077F7"/>
    <w:rsid w:val="00B36333"/>
    <w:rsid w:val="00B47E27"/>
    <w:rsid w:val="00B5706D"/>
    <w:rsid w:val="00B61DB3"/>
    <w:rsid w:val="00B722E0"/>
    <w:rsid w:val="00B750D2"/>
    <w:rsid w:val="00B975C8"/>
    <w:rsid w:val="00B97B48"/>
    <w:rsid w:val="00BB187C"/>
    <w:rsid w:val="00C145C0"/>
    <w:rsid w:val="00C5325D"/>
    <w:rsid w:val="00C6529A"/>
    <w:rsid w:val="00CA2D95"/>
    <w:rsid w:val="00CA3A12"/>
    <w:rsid w:val="00CA49B5"/>
    <w:rsid w:val="00CC0392"/>
    <w:rsid w:val="00CE0494"/>
    <w:rsid w:val="00CE22FC"/>
    <w:rsid w:val="00CE2578"/>
    <w:rsid w:val="00CE5494"/>
    <w:rsid w:val="00D14693"/>
    <w:rsid w:val="00DE0F13"/>
    <w:rsid w:val="00DF387F"/>
    <w:rsid w:val="00E333EA"/>
    <w:rsid w:val="00E35B6C"/>
    <w:rsid w:val="00E50340"/>
    <w:rsid w:val="00E56E84"/>
    <w:rsid w:val="00E73651"/>
    <w:rsid w:val="00EA3A0B"/>
    <w:rsid w:val="00EC1BC8"/>
    <w:rsid w:val="00EC6834"/>
    <w:rsid w:val="00EF14B8"/>
    <w:rsid w:val="00EF580E"/>
    <w:rsid w:val="00F77310"/>
    <w:rsid w:val="00FA5199"/>
    <w:rsid w:val="00FA540A"/>
    <w:rsid w:val="00FD1184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78D7"/>
  <w15:chartTrackingRefBased/>
  <w15:docId w15:val="{7BFF6AB7-6FFC-45BE-9640-6831D6B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  <w:style w:type="table" w:styleId="Tabellrutnt">
    <w:name w:val="Table Grid"/>
    <w:basedOn w:val="Normaltabell"/>
    <w:uiPriority w:val="39"/>
    <w:rsid w:val="0076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363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4CE5BF773F4CC190A0450F8464F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730E6-46D2-4B4E-9B80-3C82202ECA4A}"/>
      </w:docPartPr>
      <w:docPartBody>
        <w:p w:rsidR="005B773D" w:rsidRDefault="007E41E0">
          <w:pPr>
            <w:pStyle w:val="B44CE5BF773F4CC190A0450F8464F0E5"/>
          </w:pPr>
          <w:r>
            <w:rPr>
              <w:rStyle w:val="Platshllartext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F"/>
    <w:rsid w:val="0000176A"/>
    <w:rsid w:val="00016013"/>
    <w:rsid w:val="00053108"/>
    <w:rsid w:val="000E2D9F"/>
    <w:rsid w:val="001B5AA8"/>
    <w:rsid w:val="004E256B"/>
    <w:rsid w:val="00550949"/>
    <w:rsid w:val="005B773D"/>
    <w:rsid w:val="007C21AF"/>
    <w:rsid w:val="007E17EA"/>
    <w:rsid w:val="007E41E0"/>
    <w:rsid w:val="008463F1"/>
    <w:rsid w:val="009073EB"/>
    <w:rsid w:val="00DD0A7C"/>
    <w:rsid w:val="00E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44CE5BF773F4CC190A0450F8464F0E5">
    <w:name w:val="B44CE5BF773F4CC190A0450F8464F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2434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//&lt;Rubrik 1&gt;</vt:lpstr>
      <vt:lpstr>    &lt;Rubrik 2&gt;</vt:lpstr>
      <vt:lpstr>        &lt;Rubrik 3&gt;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Undersök en industri</dc:title>
  <dc:subject/>
  <dc:creator>Mats Nilsson</dc:creator>
  <cp:keywords/>
  <dc:description/>
  <cp:lastModifiedBy>Mats Nilsson</cp:lastModifiedBy>
  <cp:revision>17</cp:revision>
  <cp:lastPrinted>2023-05-23T11:55:00Z</cp:lastPrinted>
  <dcterms:created xsi:type="dcterms:W3CDTF">2024-06-05T14:15:00Z</dcterms:created>
  <dcterms:modified xsi:type="dcterms:W3CDTF">2024-07-01T12:12:00Z</dcterms:modified>
</cp:coreProperties>
</file>