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3EA0" w14:textId="188002AC" w:rsidR="00430645" w:rsidRPr="007F000B" w:rsidRDefault="0072038E" w:rsidP="00347CEC">
      <w:pPr>
        <w:pStyle w:val="Rubrik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D5589C" wp14:editId="4CB50FF8">
            <wp:simplePos x="0" y="0"/>
            <wp:positionH relativeFrom="page">
              <wp:posOffset>5868670</wp:posOffset>
            </wp:positionH>
            <wp:positionV relativeFrom="page">
              <wp:posOffset>288290</wp:posOffset>
            </wp:positionV>
            <wp:extent cx="1188000" cy="1188000"/>
            <wp:effectExtent l="0" t="0" r="0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829">
        <w:rPr>
          <w:noProof/>
        </w:rPr>
        <w:drawing>
          <wp:anchor distT="0" distB="0" distL="114300" distR="114300" simplePos="0" relativeHeight="251658241" behindDoc="0" locked="0" layoutInCell="1" allowOverlap="1" wp14:anchorId="593278E1" wp14:editId="00543D23">
            <wp:simplePos x="0" y="0"/>
            <wp:positionH relativeFrom="page">
              <wp:posOffset>461176</wp:posOffset>
            </wp:positionH>
            <wp:positionV relativeFrom="page">
              <wp:posOffset>381663</wp:posOffset>
            </wp:positionV>
            <wp:extent cx="1079500" cy="809625"/>
            <wp:effectExtent l="0" t="0" r="6350" b="9525"/>
            <wp:wrapNone/>
            <wp:docPr id="1" name="Bild 1" descr="Logotyp Länskä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änskäll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-120692968"/>
          <w:placeholder>
            <w:docPart w:val="B44CE5BF773F4CC190A0450F8464F0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34F7F">
            <w:t>Undersök källan</w:t>
          </w:r>
        </w:sdtContent>
      </w:sdt>
    </w:p>
    <w:p w14:paraId="1BB6ED3D" w14:textId="625F5F5F" w:rsidR="001E0F8E" w:rsidRDefault="001E0F8E" w:rsidP="001E0F8E">
      <w:r>
        <w:t>Den historiska källan handlar om trafiken på Nynäsbanan</w:t>
      </w:r>
      <w:r w:rsidR="00485FFB">
        <w:t>.</w:t>
      </w:r>
    </w:p>
    <w:p w14:paraId="6B519B1C" w14:textId="6FBC091F" w:rsidR="00C44E77" w:rsidRDefault="00C44E77" w:rsidP="00C44E77">
      <w:pPr>
        <w:pStyle w:val="Liststycke"/>
        <w:numPr>
          <w:ilvl w:val="0"/>
          <w:numId w:val="27"/>
        </w:numPr>
      </w:pPr>
      <w:r>
        <w:t>När är källan ifrån? ________________________________</w:t>
      </w:r>
      <w:r w:rsidR="001E14C1">
        <w:t>_____</w:t>
      </w:r>
    </w:p>
    <w:p w14:paraId="0EE8C56E" w14:textId="0FD878DE" w:rsidR="001E14C1" w:rsidRDefault="001E14C1" w:rsidP="00C44E77">
      <w:pPr>
        <w:pStyle w:val="Liststycke"/>
        <w:numPr>
          <w:ilvl w:val="0"/>
          <w:numId w:val="27"/>
        </w:numPr>
      </w:pPr>
      <w:r>
        <w:t>De två sidorna visar två olika sorters trafik, vilka?</w:t>
      </w:r>
    </w:p>
    <w:p w14:paraId="4D6DBAC0" w14:textId="5F6A5E1C" w:rsidR="001E14C1" w:rsidRDefault="00454B3F" w:rsidP="00454B3F">
      <w:pPr>
        <w:pStyle w:val="Liststycke"/>
      </w:pPr>
      <w:r>
        <w:t>A: ___________________________________________</w:t>
      </w:r>
    </w:p>
    <w:p w14:paraId="7C15FF51" w14:textId="12B907BB" w:rsidR="00454B3F" w:rsidRDefault="00454B3F" w:rsidP="00454B3F">
      <w:pPr>
        <w:pStyle w:val="Liststycke"/>
      </w:pPr>
      <w:r>
        <w:t>B:____________________________________________</w:t>
      </w:r>
    </w:p>
    <w:p w14:paraId="42BCF6FC" w14:textId="4726B7ED" w:rsidR="00454B3F" w:rsidRDefault="002617EE" w:rsidP="00454B3F">
      <w:pPr>
        <w:pStyle w:val="Liststycke"/>
        <w:numPr>
          <w:ilvl w:val="0"/>
          <w:numId w:val="27"/>
        </w:numPr>
      </w:pPr>
      <w:r>
        <w:t xml:space="preserve">Källan består av både </w:t>
      </w:r>
      <w:r w:rsidR="006C7028">
        <w:t xml:space="preserve">tryckt och handskriven text. </w:t>
      </w:r>
      <w:r w:rsidR="00E806B7">
        <w:t>Resonera om</w:t>
      </w:r>
      <w:r w:rsidR="001957A9">
        <w:t xml:space="preserve"> hur den tryckta texten</w:t>
      </w:r>
      <w:r w:rsidR="00E806B7">
        <w:t xml:space="preserve"> har kommit till. Skriv här: </w:t>
      </w:r>
    </w:p>
    <w:p w14:paraId="244809EA" w14:textId="4C9DD0F6" w:rsidR="00E806B7" w:rsidRDefault="00E806B7" w:rsidP="00E806B7">
      <w:pPr>
        <w:ind w:firstLine="360"/>
      </w:pPr>
      <w:r>
        <w:t>_______________________________________________________________</w:t>
      </w:r>
    </w:p>
    <w:p w14:paraId="38B24352" w14:textId="77777777" w:rsidR="00E806B7" w:rsidRDefault="00E806B7" w:rsidP="00E806B7">
      <w:pPr>
        <w:ind w:firstLine="360"/>
      </w:pPr>
      <w:r>
        <w:t>_______________________________________________________________</w:t>
      </w:r>
    </w:p>
    <w:p w14:paraId="4BEEB843" w14:textId="77777777" w:rsidR="00E806B7" w:rsidRDefault="00E806B7" w:rsidP="00E806B7">
      <w:pPr>
        <w:ind w:firstLine="360"/>
      </w:pPr>
      <w:r>
        <w:t>_______________________________________________________________</w:t>
      </w:r>
    </w:p>
    <w:p w14:paraId="63485A9A" w14:textId="70039F08" w:rsidR="00E806B7" w:rsidRDefault="00C11300" w:rsidP="00C11300">
      <w:pPr>
        <w:pStyle w:val="Liststycke"/>
        <w:numPr>
          <w:ilvl w:val="0"/>
          <w:numId w:val="27"/>
        </w:numPr>
      </w:pPr>
      <w:r>
        <w:t>Hur har den handskrivna texten kommit till tror du?</w:t>
      </w:r>
    </w:p>
    <w:p w14:paraId="381AE11F" w14:textId="77777777" w:rsidR="00C11300" w:rsidRDefault="00C11300" w:rsidP="00C11300">
      <w:pPr>
        <w:ind w:left="360"/>
      </w:pPr>
      <w:r>
        <w:t>_______________________________________________________________</w:t>
      </w:r>
    </w:p>
    <w:p w14:paraId="57E58093" w14:textId="77777777" w:rsidR="00C11300" w:rsidRDefault="00C11300" w:rsidP="00C11300">
      <w:pPr>
        <w:ind w:firstLine="360"/>
      </w:pPr>
      <w:r>
        <w:t>_______________________________________________________________</w:t>
      </w:r>
    </w:p>
    <w:p w14:paraId="1718965A" w14:textId="77777777" w:rsidR="00C11300" w:rsidRDefault="00C11300" w:rsidP="00C11300">
      <w:pPr>
        <w:ind w:firstLine="360"/>
      </w:pPr>
      <w:r>
        <w:t>_______________________________________________________________</w:t>
      </w:r>
    </w:p>
    <w:p w14:paraId="361EF695" w14:textId="44E1DF76" w:rsidR="00465455" w:rsidRDefault="007A124E" w:rsidP="0013317B">
      <w:pPr>
        <w:pStyle w:val="Liststycke"/>
        <w:numPr>
          <w:ilvl w:val="0"/>
          <w:numId w:val="27"/>
        </w:numPr>
      </w:pPr>
      <w:r>
        <w:t xml:space="preserve">Under rubriken ”Resande” finns </w:t>
      </w:r>
      <w:r w:rsidR="00E57B0C">
        <w:t xml:space="preserve">6 kolumner. </w:t>
      </w:r>
      <w:r w:rsidR="005252BB">
        <w:t>Sätt kryss för om påståendena är sanna eller falska.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851"/>
        <w:gridCol w:w="844"/>
      </w:tblGrid>
      <w:tr w:rsidR="0013317B" w14:paraId="6B89BB6E" w14:textId="77777777" w:rsidTr="0013317B">
        <w:tc>
          <w:tcPr>
            <w:tcW w:w="5305" w:type="dxa"/>
          </w:tcPr>
          <w:p w14:paraId="5F354E96" w14:textId="2D1540A8" w:rsidR="0013317B" w:rsidRDefault="005252BB" w:rsidP="0013317B">
            <w:r>
              <w:t>Påstående</w:t>
            </w:r>
          </w:p>
        </w:tc>
        <w:tc>
          <w:tcPr>
            <w:tcW w:w="851" w:type="dxa"/>
          </w:tcPr>
          <w:p w14:paraId="1B14BA38" w14:textId="0CDA8EBD" w:rsidR="0013317B" w:rsidRDefault="0013317B" w:rsidP="0013317B">
            <w:r>
              <w:t>Sant</w:t>
            </w:r>
          </w:p>
        </w:tc>
        <w:tc>
          <w:tcPr>
            <w:tcW w:w="844" w:type="dxa"/>
          </w:tcPr>
          <w:p w14:paraId="0538B523" w14:textId="78A35AAA" w:rsidR="0013317B" w:rsidRDefault="0013317B" w:rsidP="0013317B">
            <w:r>
              <w:t>Falskt</w:t>
            </w:r>
          </w:p>
        </w:tc>
      </w:tr>
      <w:tr w:rsidR="0013317B" w14:paraId="4294DB71" w14:textId="77777777" w:rsidTr="0013317B">
        <w:tc>
          <w:tcPr>
            <w:tcW w:w="5305" w:type="dxa"/>
          </w:tcPr>
          <w:p w14:paraId="1DE86240" w14:textId="47664908" w:rsidR="0013317B" w:rsidRDefault="00A95795" w:rsidP="0013317B">
            <w:r>
              <w:t xml:space="preserve">Det var fler personer som åkte </w:t>
            </w:r>
            <w:r w:rsidR="00A64E1F">
              <w:t xml:space="preserve">i </w:t>
            </w:r>
            <w:r w:rsidR="00885B0E">
              <w:t>andra</w:t>
            </w:r>
            <w:r w:rsidR="00A64E1F">
              <w:t xml:space="preserve"> klass jämfört med </w:t>
            </w:r>
            <w:r w:rsidR="00885B0E">
              <w:t>tredje</w:t>
            </w:r>
            <w:r w:rsidR="00A64E1F">
              <w:t xml:space="preserve"> klass. </w:t>
            </w:r>
          </w:p>
        </w:tc>
        <w:tc>
          <w:tcPr>
            <w:tcW w:w="851" w:type="dxa"/>
          </w:tcPr>
          <w:p w14:paraId="770DEB51" w14:textId="77777777" w:rsidR="0013317B" w:rsidRDefault="0013317B" w:rsidP="0013317B"/>
        </w:tc>
        <w:tc>
          <w:tcPr>
            <w:tcW w:w="844" w:type="dxa"/>
          </w:tcPr>
          <w:p w14:paraId="6C0979DC" w14:textId="6EFD8E26" w:rsidR="0013317B" w:rsidRDefault="0013317B" w:rsidP="0013317B"/>
        </w:tc>
      </w:tr>
      <w:tr w:rsidR="0013317B" w14:paraId="02578B06" w14:textId="77777777" w:rsidTr="0013317B">
        <w:tc>
          <w:tcPr>
            <w:tcW w:w="5305" w:type="dxa"/>
          </w:tcPr>
          <w:p w14:paraId="63B354E4" w14:textId="4AB01C8F" w:rsidR="0013317B" w:rsidRDefault="00B17326" w:rsidP="0013317B">
            <w:r>
              <w:t xml:space="preserve">Det gick att köpa både enkel biljett och </w:t>
            </w:r>
            <w:r w:rsidR="00AB743C">
              <w:t>”tur- och retur-biljett”.</w:t>
            </w:r>
          </w:p>
        </w:tc>
        <w:tc>
          <w:tcPr>
            <w:tcW w:w="851" w:type="dxa"/>
          </w:tcPr>
          <w:p w14:paraId="71CC9CAC" w14:textId="626244FD" w:rsidR="0013317B" w:rsidRDefault="0013317B" w:rsidP="0013317B"/>
        </w:tc>
        <w:tc>
          <w:tcPr>
            <w:tcW w:w="844" w:type="dxa"/>
          </w:tcPr>
          <w:p w14:paraId="51A35743" w14:textId="77777777" w:rsidR="0013317B" w:rsidRDefault="0013317B" w:rsidP="0013317B"/>
        </w:tc>
      </w:tr>
      <w:tr w:rsidR="0013317B" w14:paraId="256609DA" w14:textId="77777777" w:rsidTr="0013317B">
        <w:tc>
          <w:tcPr>
            <w:tcW w:w="5305" w:type="dxa"/>
          </w:tcPr>
          <w:p w14:paraId="737D04F2" w14:textId="41BD5009" w:rsidR="0013317B" w:rsidRDefault="00D7662E" w:rsidP="0013317B">
            <w:r>
              <w:t>I augusti transporterades inga fångar.</w:t>
            </w:r>
          </w:p>
        </w:tc>
        <w:tc>
          <w:tcPr>
            <w:tcW w:w="851" w:type="dxa"/>
          </w:tcPr>
          <w:p w14:paraId="1E33B8B8" w14:textId="77777777" w:rsidR="0013317B" w:rsidRDefault="0013317B" w:rsidP="0013317B"/>
        </w:tc>
        <w:tc>
          <w:tcPr>
            <w:tcW w:w="844" w:type="dxa"/>
          </w:tcPr>
          <w:p w14:paraId="41423E8A" w14:textId="0B7D563E" w:rsidR="0013317B" w:rsidRDefault="0013317B" w:rsidP="0013317B"/>
        </w:tc>
      </w:tr>
      <w:tr w:rsidR="0013317B" w14:paraId="5F56A0B0" w14:textId="77777777" w:rsidTr="0013317B">
        <w:tc>
          <w:tcPr>
            <w:tcW w:w="5305" w:type="dxa"/>
          </w:tcPr>
          <w:p w14:paraId="5694C23E" w14:textId="5FFADF9F" w:rsidR="0013317B" w:rsidRDefault="00D7662E" w:rsidP="0013317B">
            <w:r>
              <w:t>I augusti transporterades inga militära trupper.</w:t>
            </w:r>
          </w:p>
        </w:tc>
        <w:tc>
          <w:tcPr>
            <w:tcW w:w="851" w:type="dxa"/>
          </w:tcPr>
          <w:p w14:paraId="23EC9A65" w14:textId="77777777" w:rsidR="0013317B" w:rsidRDefault="0013317B" w:rsidP="0013317B"/>
        </w:tc>
        <w:tc>
          <w:tcPr>
            <w:tcW w:w="844" w:type="dxa"/>
          </w:tcPr>
          <w:p w14:paraId="46EBCE50" w14:textId="1335A165" w:rsidR="0013317B" w:rsidRDefault="0013317B" w:rsidP="0013317B"/>
        </w:tc>
      </w:tr>
      <w:tr w:rsidR="0013317B" w14:paraId="559F4737" w14:textId="77777777" w:rsidTr="0013317B">
        <w:tc>
          <w:tcPr>
            <w:tcW w:w="5305" w:type="dxa"/>
          </w:tcPr>
          <w:p w14:paraId="195F60AC" w14:textId="491F3826" w:rsidR="0013317B" w:rsidRDefault="007134C3" w:rsidP="0013317B">
            <w:r>
              <w:t xml:space="preserve">Många steg av och på vid </w:t>
            </w:r>
            <w:r w:rsidR="005D4273">
              <w:t xml:space="preserve">Södertörns Villastad </w:t>
            </w:r>
            <w:r>
              <w:t>(idag Farsta Strand).</w:t>
            </w:r>
          </w:p>
        </w:tc>
        <w:tc>
          <w:tcPr>
            <w:tcW w:w="851" w:type="dxa"/>
          </w:tcPr>
          <w:p w14:paraId="7B0C6D10" w14:textId="67CBDEF7" w:rsidR="0013317B" w:rsidRDefault="0013317B" w:rsidP="0013317B"/>
        </w:tc>
        <w:tc>
          <w:tcPr>
            <w:tcW w:w="844" w:type="dxa"/>
          </w:tcPr>
          <w:p w14:paraId="26C10310" w14:textId="77777777" w:rsidR="0013317B" w:rsidRDefault="0013317B" w:rsidP="0013317B"/>
        </w:tc>
      </w:tr>
    </w:tbl>
    <w:p w14:paraId="72911072" w14:textId="77777777" w:rsidR="0013317B" w:rsidRDefault="0013317B" w:rsidP="0013317B">
      <w:pPr>
        <w:ind w:left="360"/>
      </w:pPr>
    </w:p>
    <w:p w14:paraId="21B3AA61" w14:textId="2015F34D" w:rsidR="00794C5D" w:rsidRDefault="002E3202" w:rsidP="002E3202">
      <w:pPr>
        <w:pStyle w:val="Liststycke"/>
        <w:numPr>
          <w:ilvl w:val="0"/>
          <w:numId w:val="27"/>
        </w:numPr>
      </w:pPr>
      <w:r>
        <w:lastRenderedPageBreak/>
        <w:t>Titta nu på resten av sidan som handlar om persontrafik. Vilka slutsatser går att dra från den här källan?</w:t>
      </w:r>
      <w:r w:rsidR="003B4D78">
        <w:t xml:space="preserve"> Markera med kryss.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38"/>
        <w:gridCol w:w="1361"/>
        <w:gridCol w:w="1361"/>
      </w:tblGrid>
      <w:tr w:rsidR="00247400" w14:paraId="7ACD8A38" w14:textId="77777777" w:rsidTr="001027ED">
        <w:tc>
          <w:tcPr>
            <w:tcW w:w="4638" w:type="dxa"/>
          </w:tcPr>
          <w:p w14:paraId="04443478" w14:textId="0A4256B3" w:rsidR="00247400" w:rsidRDefault="00247400" w:rsidP="002E3202">
            <w:r>
              <w:t>Slutsats</w:t>
            </w:r>
          </w:p>
        </w:tc>
        <w:tc>
          <w:tcPr>
            <w:tcW w:w="1361" w:type="dxa"/>
          </w:tcPr>
          <w:p w14:paraId="479D8954" w14:textId="07BC0BA4" w:rsidR="00247400" w:rsidRDefault="00247400" w:rsidP="002E3202">
            <w:r>
              <w:t>Källan ger tillräcklig information</w:t>
            </w:r>
          </w:p>
        </w:tc>
        <w:tc>
          <w:tcPr>
            <w:tcW w:w="1361" w:type="dxa"/>
          </w:tcPr>
          <w:p w14:paraId="01AA3C07" w14:textId="34270A58" w:rsidR="00247400" w:rsidRDefault="00247400" w:rsidP="002E3202">
            <w:r>
              <w:t>Källan ger för lite information</w:t>
            </w:r>
          </w:p>
        </w:tc>
      </w:tr>
      <w:tr w:rsidR="00247400" w14:paraId="47E12416" w14:textId="77777777" w:rsidTr="001027ED">
        <w:tc>
          <w:tcPr>
            <w:tcW w:w="4638" w:type="dxa"/>
          </w:tcPr>
          <w:p w14:paraId="3A3C7098" w14:textId="65C71CE3" w:rsidR="00247400" w:rsidRDefault="00247400" w:rsidP="002E3202">
            <w:r>
              <w:t xml:space="preserve">Källan talar om vilka intäkter </w:t>
            </w:r>
            <w:r w:rsidR="00483605">
              <w:t>järnvägsbolaget fick från persontrafiken år 1906.</w:t>
            </w:r>
          </w:p>
        </w:tc>
        <w:tc>
          <w:tcPr>
            <w:tcW w:w="1361" w:type="dxa"/>
          </w:tcPr>
          <w:p w14:paraId="3BB84BF7" w14:textId="77777777" w:rsidR="00247400" w:rsidRDefault="00247400" w:rsidP="002E3202"/>
        </w:tc>
        <w:tc>
          <w:tcPr>
            <w:tcW w:w="1361" w:type="dxa"/>
          </w:tcPr>
          <w:p w14:paraId="284706EB" w14:textId="5F6CB0EA" w:rsidR="00247400" w:rsidRDefault="00247400" w:rsidP="002E3202"/>
        </w:tc>
      </w:tr>
      <w:tr w:rsidR="00247400" w14:paraId="21F71836" w14:textId="77777777" w:rsidTr="001027ED">
        <w:tc>
          <w:tcPr>
            <w:tcW w:w="4638" w:type="dxa"/>
          </w:tcPr>
          <w:p w14:paraId="23323B1B" w14:textId="008BD449" w:rsidR="00247400" w:rsidRDefault="00483605" w:rsidP="002E3202">
            <w:r>
              <w:t>Källan talar om hur m</w:t>
            </w:r>
            <w:r w:rsidR="000951BC">
              <w:t xml:space="preserve">ånga kilo </w:t>
            </w:r>
            <w:r w:rsidR="003B4D78">
              <w:t>bagage som resenärerna betalade för i augusti 1906.</w:t>
            </w:r>
          </w:p>
        </w:tc>
        <w:tc>
          <w:tcPr>
            <w:tcW w:w="1361" w:type="dxa"/>
          </w:tcPr>
          <w:p w14:paraId="59124FDA" w14:textId="63F59547" w:rsidR="00247400" w:rsidRDefault="00247400" w:rsidP="002E3202"/>
        </w:tc>
        <w:tc>
          <w:tcPr>
            <w:tcW w:w="1361" w:type="dxa"/>
          </w:tcPr>
          <w:p w14:paraId="2E8E3E41" w14:textId="77777777" w:rsidR="00247400" w:rsidRDefault="00247400" w:rsidP="002E3202"/>
        </w:tc>
      </w:tr>
      <w:tr w:rsidR="00247400" w14:paraId="40722292" w14:textId="77777777" w:rsidTr="001027ED">
        <w:tc>
          <w:tcPr>
            <w:tcW w:w="4638" w:type="dxa"/>
          </w:tcPr>
          <w:p w14:paraId="1F6885DE" w14:textId="16EA76B4" w:rsidR="00247400" w:rsidRDefault="003B4D78" w:rsidP="002E3202">
            <w:r>
              <w:t xml:space="preserve">Källan talar om vilka stationer som användes </w:t>
            </w:r>
            <w:r w:rsidR="001027ED">
              <w:t xml:space="preserve">augusti 1906. </w:t>
            </w:r>
          </w:p>
        </w:tc>
        <w:tc>
          <w:tcPr>
            <w:tcW w:w="1361" w:type="dxa"/>
          </w:tcPr>
          <w:p w14:paraId="07E45C9C" w14:textId="3AD04BB8" w:rsidR="00247400" w:rsidRDefault="00247400" w:rsidP="002E3202"/>
        </w:tc>
        <w:tc>
          <w:tcPr>
            <w:tcW w:w="1361" w:type="dxa"/>
          </w:tcPr>
          <w:p w14:paraId="5EC180AC" w14:textId="77777777" w:rsidR="00247400" w:rsidRDefault="00247400" w:rsidP="002E3202"/>
        </w:tc>
      </w:tr>
      <w:tr w:rsidR="00247400" w14:paraId="6B3E3466" w14:textId="77777777" w:rsidTr="001027ED">
        <w:tc>
          <w:tcPr>
            <w:tcW w:w="4638" w:type="dxa"/>
          </w:tcPr>
          <w:p w14:paraId="75A51DF1" w14:textId="08A506EE" w:rsidR="00247400" w:rsidRDefault="001027ED" w:rsidP="002E3202">
            <w:r>
              <w:t>Källan talar om vilka stationer som gav mest inkomster.</w:t>
            </w:r>
          </w:p>
        </w:tc>
        <w:tc>
          <w:tcPr>
            <w:tcW w:w="1361" w:type="dxa"/>
          </w:tcPr>
          <w:p w14:paraId="5A7A9DC3" w14:textId="0FFB67F8" w:rsidR="00247400" w:rsidRDefault="00247400" w:rsidP="002E3202"/>
        </w:tc>
        <w:tc>
          <w:tcPr>
            <w:tcW w:w="1361" w:type="dxa"/>
          </w:tcPr>
          <w:p w14:paraId="2D031B61" w14:textId="77777777" w:rsidR="00247400" w:rsidRDefault="00247400" w:rsidP="002E3202"/>
        </w:tc>
      </w:tr>
    </w:tbl>
    <w:p w14:paraId="0EF47C4A" w14:textId="77777777" w:rsidR="002E3202" w:rsidRDefault="002E3202" w:rsidP="002E3202"/>
    <w:p w14:paraId="153BBD5D" w14:textId="4D35E824" w:rsidR="001027ED" w:rsidRDefault="00C5341D" w:rsidP="00C5341D">
      <w:pPr>
        <w:pStyle w:val="Liststycke"/>
        <w:numPr>
          <w:ilvl w:val="0"/>
          <w:numId w:val="27"/>
        </w:numPr>
      </w:pPr>
      <w:r>
        <w:t xml:space="preserve">Titta på nästa sida: ”Godstransporter”. </w:t>
      </w:r>
      <w:r w:rsidR="003B14C6">
        <w:t>Svara på frågorna</w:t>
      </w:r>
      <w:r w:rsidR="004A5D63">
        <w:t xml:space="preserve"> i tabellen.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1978"/>
      </w:tblGrid>
      <w:tr w:rsidR="00CC5115" w14:paraId="521C5F30" w14:textId="77777777" w:rsidTr="00CC5115">
        <w:tc>
          <w:tcPr>
            <w:tcW w:w="5382" w:type="dxa"/>
          </w:tcPr>
          <w:p w14:paraId="4A86D03D" w14:textId="77777777" w:rsidR="00CC5115" w:rsidRDefault="00CC5115" w:rsidP="00CC5115">
            <w:r>
              <w:t>Vilket djur var vanligast på Nynäsbanan?</w:t>
            </w:r>
          </w:p>
          <w:p w14:paraId="5C1E8BC3" w14:textId="77777777" w:rsidR="00CC5115" w:rsidRDefault="00CC5115" w:rsidP="00CC5115"/>
        </w:tc>
        <w:tc>
          <w:tcPr>
            <w:tcW w:w="1978" w:type="dxa"/>
          </w:tcPr>
          <w:p w14:paraId="1AE4AF0E" w14:textId="60DCC195" w:rsidR="00CC5115" w:rsidRDefault="00CC5115" w:rsidP="00CC5115"/>
        </w:tc>
      </w:tr>
      <w:tr w:rsidR="00CC5115" w14:paraId="0E960867" w14:textId="77777777" w:rsidTr="00CC5115">
        <w:tc>
          <w:tcPr>
            <w:tcW w:w="5382" w:type="dxa"/>
          </w:tcPr>
          <w:p w14:paraId="226BA596" w14:textId="77777777" w:rsidR="00CC5115" w:rsidRDefault="00CC5115" w:rsidP="00CC5115">
            <w:r>
              <w:t>Hur många lik fraktades under augusti?</w:t>
            </w:r>
          </w:p>
          <w:p w14:paraId="257C89A2" w14:textId="77777777" w:rsidR="00CC5115" w:rsidRDefault="00CC5115" w:rsidP="00CC5115"/>
        </w:tc>
        <w:tc>
          <w:tcPr>
            <w:tcW w:w="1978" w:type="dxa"/>
          </w:tcPr>
          <w:p w14:paraId="35B8D37C" w14:textId="3656A827" w:rsidR="00CC5115" w:rsidRDefault="00CC5115" w:rsidP="00CC5115"/>
        </w:tc>
      </w:tr>
      <w:tr w:rsidR="00CC5115" w14:paraId="3CA59C89" w14:textId="77777777" w:rsidTr="00CC5115">
        <w:tc>
          <w:tcPr>
            <w:tcW w:w="5382" w:type="dxa"/>
          </w:tcPr>
          <w:p w14:paraId="49883876" w14:textId="77777777" w:rsidR="00CC5115" w:rsidRDefault="00CC5115" w:rsidP="00DC385C">
            <w:r>
              <w:t>Hur många hästar?</w:t>
            </w:r>
          </w:p>
          <w:p w14:paraId="2CCD0E6B" w14:textId="77777777" w:rsidR="00CC5115" w:rsidRDefault="00CC5115" w:rsidP="00CC5115"/>
        </w:tc>
        <w:tc>
          <w:tcPr>
            <w:tcW w:w="1978" w:type="dxa"/>
          </w:tcPr>
          <w:p w14:paraId="51AEDEC9" w14:textId="4BDB4799" w:rsidR="00CC5115" w:rsidRDefault="00CC5115" w:rsidP="00CC5115"/>
        </w:tc>
      </w:tr>
      <w:tr w:rsidR="00CC5115" w14:paraId="429B7F9D" w14:textId="77777777" w:rsidTr="00CC5115">
        <w:tc>
          <w:tcPr>
            <w:tcW w:w="5382" w:type="dxa"/>
          </w:tcPr>
          <w:p w14:paraId="3873139B" w14:textId="679F7BA7" w:rsidR="00CC5115" w:rsidRDefault="00D82479" w:rsidP="00CC5115">
            <w:r>
              <w:t xml:space="preserve">Hur mycket pengar har järnvägsbolaget fått in </w:t>
            </w:r>
            <w:r w:rsidR="00AD67BF">
              <w:t xml:space="preserve">på godstransporter januari-augusti 1906? </w:t>
            </w:r>
          </w:p>
        </w:tc>
        <w:tc>
          <w:tcPr>
            <w:tcW w:w="1978" w:type="dxa"/>
          </w:tcPr>
          <w:p w14:paraId="31C3E100" w14:textId="4B8C6847" w:rsidR="00CC5115" w:rsidRDefault="00CC5115" w:rsidP="00CC5115"/>
        </w:tc>
      </w:tr>
    </w:tbl>
    <w:p w14:paraId="17099984" w14:textId="6D2BEF4C" w:rsidR="00C5341D" w:rsidRPr="00C44E77" w:rsidRDefault="00C5341D" w:rsidP="004A5D63"/>
    <w:sectPr w:rsidR="00C5341D" w:rsidRPr="00C44E77" w:rsidSect="005A1702">
      <w:headerReference w:type="default" r:id="rId13"/>
      <w:headerReference w:type="first" r:id="rId14"/>
      <w:pgSz w:w="11906" w:h="16838"/>
      <w:pgMar w:top="2438" w:right="226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E36D" w14:textId="77777777" w:rsidR="008130BE" w:rsidRDefault="008130BE" w:rsidP="005A1702">
      <w:pPr>
        <w:spacing w:after="0" w:line="240" w:lineRule="auto"/>
      </w:pPr>
      <w:r>
        <w:separator/>
      </w:r>
    </w:p>
  </w:endnote>
  <w:endnote w:type="continuationSeparator" w:id="0">
    <w:p w14:paraId="47C0C1E9" w14:textId="77777777" w:rsidR="008130BE" w:rsidRDefault="008130BE" w:rsidP="005A1702">
      <w:pPr>
        <w:spacing w:after="0" w:line="240" w:lineRule="auto"/>
      </w:pPr>
      <w:r>
        <w:continuationSeparator/>
      </w:r>
    </w:p>
  </w:endnote>
  <w:endnote w:type="continuationNotice" w:id="1">
    <w:p w14:paraId="3532918F" w14:textId="77777777" w:rsidR="008130BE" w:rsidRDefault="00813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CFFC" w14:textId="77777777" w:rsidR="008130BE" w:rsidRDefault="008130BE" w:rsidP="005A1702">
      <w:pPr>
        <w:spacing w:after="0" w:line="240" w:lineRule="auto"/>
      </w:pPr>
      <w:r>
        <w:separator/>
      </w:r>
    </w:p>
  </w:footnote>
  <w:footnote w:type="continuationSeparator" w:id="0">
    <w:p w14:paraId="114EA260" w14:textId="77777777" w:rsidR="008130BE" w:rsidRDefault="008130BE" w:rsidP="005A1702">
      <w:pPr>
        <w:spacing w:after="0" w:line="240" w:lineRule="auto"/>
      </w:pPr>
      <w:r>
        <w:continuationSeparator/>
      </w:r>
    </w:p>
  </w:footnote>
  <w:footnote w:type="continuationNotice" w:id="1">
    <w:p w14:paraId="7AFFA4B3" w14:textId="77777777" w:rsidR="008130BE" w:rsidRDefault="008130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7370" w14:textId="77777777" w:rsidR="00FA540A" w:rsidRDefault="00FA540A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469003D" wp14:editId="0B3B1083">
          <wp:simplePos x="0" y="0"/>
          <wp:positionH relativeFrom="page">
            <wp:posOffset>6192520</wp:posOffset>
          </wp:positionH>
          <wp:positionV relativeFrom="page">
            <wp:posOffset>288290</wp:posOffset>
          </wp:positionV>
          <wp:extent cx="900000" cy="9000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33C" w14:textId="77777777" w:rsidR="00CE22FC" w:rsidRDefault="00CE22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517BA" wp14:editId="1C9C25DF">
              <wp:simplePos x="0" y="0"/>
              <wp:positionH relativeFrom="page">
                <wp:posOffset>456869</wp:posOffset>
              </wp:positionH>
              <wp:positionV relativeFrom="page">
                <wp:posOffset>1296035</wp:posOffset>
              </wp:positionV>
              <wp:extent cx="6624000" cy="0"/>
              <wp:effectExtent l="0" t="0" r="0" b="0"/>
              <wp:wrapNone/>
              <wp:docPr id="2" name="Rak kopplin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531985" id="Rak koppling 2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95pt,102.05pt" to="557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DsQEAANQDAAAOAAAAZHJzL2Uyb0RvYy54bWysU8Fu2zAMvQ/oPwi6N3KCIS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AC49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CE8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724F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390D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D82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D6B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84F7E"/>
    <w:multiLevelType w:val="multilevel"/>
    <w:tmpl w:val="3B3E4B6E"/>
    <w:numStyleLink w:val="Listformatpunktlista"/>
  </w:abstractNum>
  <w:abstractNum w:abstractNumId="7" w15:restartNumberingAfterBreak="0">
    <w:nsid w:val="194A6A23"/>
    <w:multiLevelType w:val="multilevel"/>
    <w:tmpl w:val="3B3E4B6E"/>
    <w:numStyleLink w:val="Listformatpunktlista"/>
  </w:abstractNum>
  <w:abstractNum w:abstractNumId="8" w15:restartNumberingAfterBreak="0">
    <w:nsid w:val="1AFC5A46"/>
    <w:multiLevelType w:val="multilevel"/>
    <w:tmpl w:val="1F402620"/>
    <w:numStyleLink w:val="Listformatnumreradlista"/>
  </w:abstractNum>
  <w:abstractNum w:abstractNumId="9" w15:restartNumberingAfterBreak="0">
    <w:nsid w:val="2C451713"/>
    <w:multiLevelType w:val="multilevel"/>
    <w:tmpl w:val="1F402620"/>
    <w:numStyleLink w:val="Listformatnumreradlista"/>
  </w:abstractNum>
  <w:abstractNum w:abstractNumId="10" w15:restartNumberingAfterBreak="0">
    <w:nsid w:val="37E8008F"/>
    <w:multiLevelType w:val="multilevel"/>
    <w:tmpl w:val="3B3E4B6E"/>
    <w:numStyleLink w:val="Listformatpunktlista"/>
  </w:abstractNum>
  <w:abstractNum w:abstractNumId="11" w15:restartNumberingAfterBreak="0">
    <w:nsid w:val="3CB534AD"/>
    <w:multiLevelType w:val="multilevel"/>
    <w:tmpl w:val="1F402620"/>
    <w:styleLink w:val="Listformatnumreradlista"/>
    <w:lvl w:ilvl="0">
      <w:start w:val="1"/>
      <w:numFmt w:val="decimal"/>
      <w:pStyle w:val="Numreradlista"/>
      <w:lvlText w:val="%1."/>
      <w:lvlJc w:val="left"/>
      <w:pPr>
        <w:ind w:left="482" w:hanging="369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36" w:hanging="45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503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003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4C7C02"/>
    <w:multiLevelType w:val="multilevel"/>
    <w:tmpl w:val="1F402620"/>
    <w:numStyleLink w:val="Listformatnumreradlista"/>
  </w:abstractNum>
  <w:abstractNum w:abstractNumId="14" w15:restartNumberingAfterBreak="0">
    <w:nsid w:val="47957541"/>
    <w:multiLevelType w:val="hybridMultilevel"/>
    <w:tmpl w:val="820EBD1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213C"/>
    <w:multiLevelType w:val="multilevel"/>
    <w:tmpl w:val="3B3E4B6E"/>
    <w:styleLink w:val="Listformatpunktlista"/>
    <w:lvl w:ilvl="0">
      <w:start w:val="1"/>
      <w:numFmt w:val="bullet"/>
      <w:pStyle w:val="Punktlista"/>
      <w:lvlText w:val="•"/>
      <w:lvlJc w:val="left"/>
      <w:pPr>
        <w:ind w:left="340" w:hanging="227"/>
      </w:pPr>
      <w:rPr>
        <w:rFonts w:ascii="Constantia" w:hAnsi="Constantia" w:hint="default"/>
        <w:sz w:val="24"/>
      </w:rPr>
    </w:lvl>
    <w:lvl w:ilvl="1">
      <w:start w:val="1"/>
      <w:numFmt w:val="bullet"/>
      <w:pStyle w:val="Punktlista2"/>
      <w:lvlText w:val="•"/>
      <w:lvlJc w:val="left"/>
      <w:pPr>
        <w:ind w:left="567" w:hanging="227"/>
      </w:pPr>
      <w:rPr>
        <w:rFonts w:ascii="Constantia" w:hAnsi="Constantia" w:hint="default"/>
        <w:sz w:val="24"/>
      </w:rPr>
    </w:lvl>
    <w:lvl w:ilvl="2">
      <w:start w:val="1"/>
      <w:numFmt w:val="bullet"/>
      <w:pStyle w:val="Punktlista3"/>
      <w:lvlText w:val="•"/>
      <w:lvlJc w:val="left"/>
      <w:pPr>
        <w:ind w:left="794" w:hanging="227"/>
      </w:pPr>
      <w:rPr>
        <w:rFonts w:ascii="Constantia" w:hAnsi="Constantia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407B6D"/>
    <w:multiLevelType w:val="hybridMultilevel"/>
    <w:tmpl w:val="122EF2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5CC8"/>
    <w:multiLevelType w:val="multilevel"/>
    <w:tmpl w:val="3B3E4B6E"/>
    <w:numStyleLink w:val="Listformatpunktlista"/>
  </w:abstractNum>
  <w:abstractNum w:abstractNumId="18" w15:restartNumberingAfterBreak="0">
    <w:nsid w:val="55323016"/>
    <w:multiLevelType w:val="hybridMultilevel"/>
    <w:tmpl w:val="285845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6AF8"/>
    <w:multiLevelType w:val="multilevel"/>
    <w:tmpl w:val="1F402620"/>
    <w:numStyleLink w:val="Listformatnumreradlista"/>
  </w:abstractNum>
  <w:abstractNum w:abstractNumId="20" w15:restartNumberingAfterBreak="0">
    <w:nsid w:val="5B592E19"/>
    <w:multiLevelType w:val="multilevel"/>
    <w:tmpl w:val="3B3E4B6E"/>
    <w:numStyleLink w:val="Listformatpunktlista"/>
  </w:abstractNum>
  <w:abstractNum w:abstractNumId="21" w15:restartNumberingAfterBreak="0">
    <w:nsid w:val="645971B2"/>
    <w:multiLevelType w:val="multilevel"/>
    <w:tmpl w:val="3B3E4B6E"/>
    <w:numStyleLink w:val="Listformatpunktlista"/>
  </w:abstractNum>
  <w:abstractNum w:abstractNumId="22" w15:restartNumberingAfterBreak="0">
    <w:nsid w:val="65455572"/>
    <w:multiLevelType w:val="multilevel"/>
    <w:tmpl w:val="3B3E4B6E"/>
    <w:numStyleLink w:val="Listformatpunktlista"/>
  </w:abstractNum>
  <w:abstractNum w:abstractNumId="23" w15:restartNumberingAfterBreak="0">
    <w:nsid w:val="65D2777D"/>
    <w:multiLevelType w:val="multilevel"/>
    <w:tmpl w:val="3B3E4B6E"/>
    <w:numStyleLink w:val="Listformatpunktlista"/>
  </w:abstractNum>
  <w:abstractNum w:abstractNumId="24" w15:restartNumberingAfterBreak="0">
    <w:nsid w:val="67406109"/>
    <w:multiLevelType w:val="multilevel"/>
    <w:tmpl w:val="1F402620"/>
    <w:numStyleLink w:val="Listformatnumreradlista"/>
  </w:abstractNum>
  <w:abstractNum w:abstractNumId="25" w15:restartNumberingAfterBreak="0">
    <w:nsid w:val="68C769DE"/>
    <w:multiLevelType w:val="multilevel"/>
    <w:tmpl w:val="1F402620"/>
    <w:numStyleLink w:val="Listformatnumreradlista"/>
  </w:abstractNum>
  <w:abstractNum w:abstractNumId="26" w15:restartNumberingAfterBreak="0">
    <w:nsid w:val="6E882DAE"/>
    <w:multiLevelType w:val="multilevel"/>
    <w:tmpl w:val="3B3E4B6E"/>
    <w:numStyleLink w:val="Listformatpunktlista"/>
  </w:abstractNum>
  <w:abstractNum w:abstractNumId="27" w15:restartNumberingAfterBreak="0">
    <w:nsid w:val="7AA56663"/>
    <w:multiLevelType w:val="multilevel"/>
    <w:tmpl w:val="1F402620"/>
    <w:numStyleLink w:val="Listformatnumreradlista"/>
  </w:abstractNum>
  <w:num w:numId="1" w16cid:durableId="1221019271">
    <w:abstractNumId w:val="15"/>
  </w:num>
  <w:num w:numId="2" w16cid:durableId="62412694">
    <w:abstractNumId w:val="5"/>
  </w:num>
  <w:num w:numId="3" w16cid:durableId="245237942">
    <w:abstractNumId w:val="17"/>
  </w:num>
  <w:num w:numId="4" w16cid:durableId="2003199175">
    <w:abstractNumId w:val="3"/>
  </w:num>
  <w:num w:numId="5" w16cid:durableId="104810291">
    <w:abstractNumId w:val="2"/>
  </w:num>
  <w:num w:numId="6" w16cid:durableId="527984110">
    <w:abstractNumId w:val="7"/>
  </w:num>
  <w:num w:numId="7" w16cid:durableId="1451626295">
    <w:abstractNumId w:val="20"/>
  </w:num>
  <w:num w:numId="8" w16cid:durableId="1258639394">
    <w:abstractNumId w:val="22"/>
  </w:num>
  <w:num w:numId="9" w16cid:durableId="1303923455">
    <w:abstractNumId w:val="23"/>
  </w:num>
  <w:num w:numId="10" w16cid:durableId="120347139">
    <w:abstractNumId w:val="21"/>
  </w:num>
  <w:num w:numId="11" w16cid:durableId="1164008954">
    <w:abstractNumId w:val="6"/>
  </w:num>
  <w:num w:numId="12" w16cid:durableId="1920407687">
    <w:abstractNumId w:val="10"/>
  </w:num>
  <w:num w:numId="13" w16cid:durableId="1063676497">
    <w:abstractNumId w:val="26"/>
  </w:num>
  <w:num w:numId="14" w16cid:durableId="1192185625">
    <w:abstractNumId w:val="12"/>
  </w:num>
  <w:num w:numId="15" w16cid:durableId="2051372299">
    <w:abstractNumId w:val="11"/>
  </w:num>
  <w:num w:numId="16" w16cid:durableId="1554390262">
    <w:abstractNumId w:val="1"/>
  </w:num>
  <w:num w:numId="17" w16cid:durableId="294409956">
    <w:abstractNumId w:val="0"/>
  </w:num>
  <w:num w:numId="18" w16cid:durableId="1519931722">
    <w:abstractNumId w:val="4"/>
  </w:num>
  <w:num w:numId="19" w16cid:durableId="1710910630">
    <w:abstractNumId w:val="25"/>
  </w:num>
  <w:num w:numId="20" w16cid:durableId="338312189">
    <w:abstractNumId w:val="8"/>
  </w:num>
  <w:num w:numId="21" w16cid:durableId="1547640998">
    <w:abstractNumId w:val="13"/>
  </w:num>
  <w:num w:numId="22" w16cid:durableId="1834100236">
    <w:abstractNumId w:val="19"/>
  </w:num>
  <w:num w:numId="23" w16cid:durableId="202444379">
    <w:abstractNumId w:val="24"/>
  </w:num>
  <w:num w:numId="24" w16cid:durableId="813107830">
    <w:abstractNumId w:val="27"/>
  </w:num>
  <w:num w:numId="25" w16cid:durableId="907157373">
    <w:abstractNumId w:val="9"/>
  </w:num>
  <w:num w:numId="26" w16cid:durableId="1538464162">
    <w:abstractNumId w:val="16"/>
  </w:num>
  <w:num w:numId="27" w16cid:durableId="413478845">
    <w:abstractNumId w:val="18"/>
  </w:num>
  <w:num w:numId="28" w16cid:durableId="437407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9"/>
    <w:rsid w:val="00002BFC"/>
    <w:rsid w:val="0002209D"/>
    <w:rsid w:val="00042669"/>
    <w:rsid w:val="00075AC1"/>
    <w:rsid w:val="000951BC"/>
    <w:rsid w:val="000B575F"/>
    <w:rsid w:val="000E345B"/>
    <w:rsid w:val="001027ED"/>
    <w:rsid w:val="00104DA3"/>
    <w:rsid w:val="001132C4"/>
    <w:rsid w:val="00123A8C"/>
    <w:rsid w:val="0013317B"/>
    <w:rsid w:val="00134C90"/>
    <w:rsid w:val="0016638F"/>
    <w:rsid w:val="001957A9"/>
    <w:rsid w:val="001B7333"/>
    <w:rsid w:val="001B74B8"/>
    <w:rsid w:val="001E0F8E"/>
    <w:rsid w:val="001E14C1"/>
    <w:rsid w:val="002167F7"/>
    <w:rsid w:val="00247400"/>
    <w:rsid w:val="002479CF"/>
    <w:rsid w:val="002617EE"/>
    <w:rsid w:val="002658E8"/>
    <w:rsid w:val="002A5FE2"/>
    <w:rsid w:val="002B6517"/>
    <w:rsid w:val="002E3202"/>
    <w:rsid w:val="002F435D"/>
    <w:rsid w:val="00333C2C"/>
    <w:rsid w:val="00347CEC"/>
    <w:rsid w:val="0038659F"/>
    <w:rsid w:val="003A57B3"/>
    <w:rsid w:val="003B14C6"/>
    <w:rsid w:val="003B4D78"/>
    <w:rsid w:val="004021F6"/>
    <w:rsid w:val="00402E19"/>
    <w:rsid w:val="00403D7F"/>
    <w:rsid w:val="00430645"/>
    <w:rsid w:val="00447216"/>
    <w:rsid w:val="00452961"/>
    <w:rsid w:val="00454B3F"/>
    <w:rsid w:val="00465455"/>
    <w:rsid w:val="0047062F"/>
    <w:rsid w:val="00483605"/>
    <w:rsid w:val="00485FFB"/>
    <w:rsid w:val="004A09BB"/>
    <w:rsid w:val="004A5D63"/>
    <w:rsid w:val="005252BB"/>
    <w:rsid w:val="00534452"/>
    <w:rsid w:val="0055492B"/>
    <w:rsid w:val="005A1702"/>
    <w:rsid w:val="005A76FE"/>
    <w:rsid w:val="005A7D2E"/>
    <w:rsid w:val="005C559C"/>
    <w:rsid w:val="005D4273"/>
    <w:rsid w:val="006313EC"/>
    <w:rsid w:val="00655DBB"/>
    <w:rsid w:val="006822A4"/>
    <w:rsid w:val="006836E9"/>
    <w:rsid w:val="006B7373"/>
    <w:rsid w:val="006C7028"/>
    <w:rsid w:val="00702C0E"/>
    <w:rsid w:val="007119C3"/>
    <w:rsid w:val="007134C3"/>
    <w:rsid w:val="0072038E"/>
    <w:rsid w:val="00763DB0"/>
    <w:rsid w:val="0076567A"/>
    <w:rsid w:val="007676EF"/>
    <w:rsid w:val="007814CB"/>
    <w:rsid w:val="00785182"/>
    <w:rsid w:val="00785506"/>
    <w:rsid w:val="00794206"/>
    <w:rsid w:val="00794C5D"/>
    <w:rsid w:val="007A124E"/>
    <w:rsid w:val="007D6DEA"/>
    <w:rsid w:val="007F000B"/>
    <w:rsid w:val="007F357D"/>
    <w:rsid w:val="00806FA6"/>
    <w:rsid w:val="008130BE"/>
    <w:rsid w:val="00816E5D"/>
    <w:rsid w:val="008273BF"/>
    <w:rsid w:val="00846829"/>
    <w:rsid w:val="00846A19"/>
    <w:rsid w:val="00885B0E"/>
    <w:rsid w:val="00885D54"/>
    <w:rsid w:val="00910969"/>
    <w:rsid w:val="0095045F"/>
    <w:rsid w:val="00974634"/>
    <w:rsid w:val="009B3725"/>
    <w:rsid w:val="009D11D7"/>
    <w:rsid w:val="00A34D87"/>
    <w:rsid w:val="00A34F7F"/>
    <w:rsid w:val="00A44652"/>
    <w:rsid w:val="00A64E1F"/>
    <w:rsid w:val="00A655A9"/>
    <w:rsid w:val="00A700BA"/>
    <w:rsid w:val="00A749AC"/>
    <w:rsid w:val="00A95795"/>
    <w:rsid w:val="00AB743C"/>
    <w:rsid w:val="00AC594D"/>
    <w:rsid w:val="00AD67BF"/>
    <w:rsid w:val="00AD70F9"/>
    <w:rsid w:val="00B077F7"/>
    <w:rsid w:val="00B17326"/>
    <w:rsid w:val="00B5706D"/>
    <w:rsid w:val="00B61DB3"/>
    <w:rsid w:val="00B722E0"/>
    <w:rsid w:val="00B750D2"/>
    <w:rsid w:val="00B87383"/>
    <w:rsid w:val="00B975C8"/>
    <w:rsid w:val="00B97B48"/>
    <w:rsid w:val="00C11300"/>
    <w:rsid w:val="00C145C0"/>
    <w:rsid w:val="00C44E77"/>
    <w:rsid w:val="00C5341D"/>
    <w:rsid w:val="00C6529A"/>
    <w:rsid w:val="00CA2D95"/>
    <w:rsid w:val="00CA3A12"/>
    <w:rsid w:val="00CA49B5"/>
    <w:rsid w:val="00CC5115"/>
    <w:rsid w:val="00CE0494"/>
    <w:rsid w:val="00CE22FC"/>
    <w:rsid w:val="00CE5494"/>
    <w:rsid w:val="00D7662E"/>
    <w:rsid w:val="00D82479"/>
    <w:rsid w:val="00DC385C"/>
    <w:rsid w:val="00DE0F13"/>
    <w:rsid w:val="00DF387F"/>
    <w:rsid w:val="00E333EA"/>
    <w:rsid w:val="00E35B6C"/>
    <w:rsid w:val="00E57B0C"/>
    <w:rsid w:val="00E806B7"/>
    <w:rsid w:val="00EC1BC8"/>
    <w:rsid w:val="00EF14B8"/>
    <w:rsid w:val="00EF580E"/>
    <w:rsid w:val="00FA5199"/>
    <w:rsid w:val="00FA540A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78D7"/>
  <w15:chartTrackingRefBased/>
  <w15:docId w15:val="{7BFF6AB7-6FFC-45BE-9640-6831D6B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FC"/>
  </w:style>
  <w:style w:type="paragraph" w:styleId="Rubrik1">
    <w:name w:val="heading 1"/>
    <w:basedOn w:val="Normal"/>
    <w:next w:val="Normal"/>
    <w:link w:val="Rubrik1Char"/>
    <w:uiPriority w:val="9"/>
    <w:qFormat/>
    <w:rsid w:val="007814CB"/>
    <w:pPr>
      <w:keepNext/>
      <w:keepLines/>
      <w:spacing w:before="240" w:after="240" w:line="250" w:lineRule="auto"/>
      <w:outlineLvl w:val="0"/>
    </w:pPr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5182"/>
    <w:pPr>
      <w:keepNext/>
      <w:keepLines/>
      <w:spacing w:before="120" w:after="6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518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35D"/>
  </w:style>
  <w:style w:type="paragraph" w:styleId="Sidfot">
    <w:name w:val="footer"/>
    <w:basedOn w:val="Normal"/>
    <w:link w:val="Sidfot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35D"/>
  </w:style>
  <w:style w:type="character" w:customStyle="1" w:styleId="Rubrik1Char">
    <w:name w:val="Rubrik 1 Char"/>
    <w:basedOn w:val="Standardstycketeckensnitt"/>
    <w:link w:val="Rubrik1"/>
    <w:uiPriority w:val="9"/>
    <w:rsid w:val="007814CB"/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character" w:styleId="Platshllartext">
    <w:name w:val="Placeholder Text"/>
    <w:basedOn w:val="Standardstycketeckensnitt"/>
    <w:uiPriority w:val="99"/>
    <w:semiHidden/>
    <w:rsid w:val="007814C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8518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518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numbering" w:customStyle="1" w:styleId="Listformatpunktlista">
    <w:name w:val="Listformat punktlista"/>
    <w:uiPriority w:val="99"/>
    <w:rsid w:val="0002209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02209D"/>
    <w:pPr>
      <w:numPr>
        <w:numId w:val="13"/>
      </w:numPr>
      <w:spacing w:after="60" w:line="240" w:lineRule="auto"/>
    </w:pPr>
  </w:style>
  <w:style w:type="paragraph" w:styleId="Punktlista2">
    <w:name w:val="List Bullet 2"/>
    <w:basedOn w:val="Normal"/>
    <w:uiPriority w:val="4"/>
    <w:unhideWhenUsed/>
    <w:rsid w:val="002F435D"/>
    <w:pPr>
      <w:numPr>
        <w:ilvl w:val="1"/>
        <w:numId w:val="13"/>
      </w:numPr>
      <w:spacing w:after="60" w:line="240" w:lineRule="auto"/>
    </w:pPr>
  </w:style>
  <w:style w:type="paragraph" w:styleId="Punktlista3">
    <w:name w:val="List Bullet 3"/>
    <w:basedOn w:val="Normal"/>
    <w:uiPriority w:val="4"/>
    <w:unhideWhenUsed/>
    <w:rsid w:val="0002209D"/>
    <w:pPr>
      <w:numPr>
        <w:ilvl w:val="2"/>
        <w:numId w:val="13"/>
      </w:numPr>
      <w:spacing w:after="60" w:line="240" w:lineRule="auto"/>
    </w:pPr>
  </w:style>
  <w:style w:type="numbering" w:customStyle="1" w:styleId="Listformatnumreradlista">
    <w:name w:val="Listformat numrerad lista"/>
    <w:uiPriority w:val="99"/>
    <w:rsid w:val="00B975C8"/>
    <w:pPr>
      <w:numPr>
        <w:numId w:val="15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042669"/>
    <w:pPr>
      <w:spacing w:before="200"/>
    </w:pPr>
  </w:style>
  <w:style w:type="paragraph" w:styleId="Numreradlista2">
    <w:name w:val="List Number 2"/>
    <w:basedOn w:val="Normal"/>
    <w:uiPriority w:val="4"/>
    <w:unhideWhenUsed/>
    <w:rsid w:val="00B975C8"/>
    <w:pPr>
      <w:numPr>
        <w:ilvl w:val="1"/>
        <w:numId w:val="25"/>
      </w:numPr>
      <w:spacing w:after="60" w:line="240" w:lineRule="auto"/>
    </w:pPr>
  </w:style>
  <w:style w:type="paragraph" w:styleId="Numreradlista3">
    <w:name w:val="List Number 3"/>
    <w:basedOn w:val="Normal"/>
    <w:uiPriority w:val="4"/>
    <w:unhideWhenUsed/>
    <w:rsid w:val="00B975C8"/>
    <w:pPr>
      <w:numPr>
        <w:ilvl w:val="2"/>
        <w:numId w:val="25"/>
      </w:numPr>
      <w:spacing w:after="60" w:line="240" w:lineRule="auto"/>
    </w:pPr>
  </w:style>
  <w:style w:type="paragraph" w:styleId="Numreradlista">
    <w:name w:val="List Number"/>
    <w:basedOn w:val="Normal"/>
    <w:uiPriority w:val="4"/>
    <w:qFormat/>
    <w:rsid w:val="00B975C8"/>
    <w:pPr>
      <w:numPr>
        <w:numId w:val="25"/>
      </w:numPr>
      <w:spacing w:after="60" w:line="240" w:lineRule="auto"/>
    </w:pPr>
  </w:style>
  <w:style w:type="paragraph" w:styleId="Beskrivning">
    <w:name w:val="caption"/>
    <w:basedOn w:val="Normal"/>
    <w:next w:val="Normal"/>
    <w:uiPriority w:val="35"/>
    <w:unhideWhenUsed/>
    <w:qFormat/>
    <w:rsid w:val="00AD70F9"/>
    <w:pPr>
      <w:spacing w:line="240" w:lineRule="auto"/>
    </w:pPr>
    <w:rPr>
      <w:iCs/>
      <w:color w:val="44546A" w:themeColor="text2"/>
      <w:sz w:val="18"/>
      <w:szCs w:val="18"/>
    </w:rPr>
  </w:style>
  <w:style w:type="paragraph" w:styleId="Ingetavstnd">
    <w:name w:val="No Spacing"/>
    <w:uiPriority w:val="1"/>
    <w:rsid w:val="00AD70F9"/>
    <w:pPr>
      <w:spacing w:after="0" w:line="240" w:lineRule="auto"/>
    </w:pPr>
  </w:style>
  <w:style w:type="paragraph" w:customStyle="1" w:styleId="Avstndfrnbild">
    <w:name w:val="Avstånd från bild"/>
    <w:basedOn w:val="Ingetavstnd"/>
    <w:next w:val="Beskrivning"/>
    <w:uiPriority w:val="2"/>
    <w:rsid w:val="00AD70F9"/>
    <w:pPr>
      <w:spacing w:after="120"/>
    </w:pPr>
    <w:rPr>
      <w:noProof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02BFC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02BFC"/>
    <w:rPr>
      <w:rFonts w:eastAsiaTheme="minorEastAsia"/>
      <w:color w:val="000000" w:themeColor="text1"/>
      <w:spacing w:val="15"/>
    </w:rPr>
  </w:style>
  <w:style w:type="table" w:styleId="Tabellrutnt">
    <w:name w:val="Table Grid"/>
    <w:basedOn w:val="Normaltabell"/>
    <w:uiPriority w:val="39"/>
    <w:rsid w:val="0076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C4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.nilsson\OneDrive%20-%20Region%20Stockholm\L&#228;nsk&#228;llan\Inneh&#229;ll\L&#228;rarmaterial%20utskrifter\Produktbl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CE5BF773F4CC190A0450F8464F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730E6-46D2-4B4E-9B80-3C82202ECA4A}"/>
      </w:docPartPr>
      <w:docPartBody>
        <w:p w:rsidR="005B773D" w:rsidRDefault="007E41E0">
          <w:pPr>
            <w:pStyle w:val="B44CE5BF773F4CC190A0450F8464F0E5"/>
          </w:pPr>
          <w:r>
            <w:rPr>
              <w:rStyle w:val="Platshllartext"/>
            </w:rPr>
            <w:t>Rubrik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9F"/>
    <w:rsid w:val="0000176A"/>
    <w:rsid w:val="00016013"/>
    <w:rsid w:val="000652EF"/>
    <w:rsid w:val="000E2D9F"/>
    <w:rsid w:val="001B5AA8"/>
    <w:rsid w:val="00281F86"/>
    <w:rsid w:val="004E256B"/>
    <w:rsid w:val="00550949"/>
    <w:rsid w:val="005B773D"/>
    <w:rsid w:val="007E17EA"/>
    <w:rsid w:val="007E41E0"/>
    <w:rsid w:val="009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44CE5BF773F4CC190A0450F8464F0E5">
    <w:name w:val="B44CE5BF773F4CC190A0450F8464F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 Word">
      <a:majorFont>
        <a:latin typeface="Barlow Condensed Medium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1A3F5-583B-4B11-9329-AA341BCB8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A388F-814E-448C-995A-BC426B348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828CE-05B2-4027-80C9-156EC620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ec45c-eb31-4660-b292-fd4bf3f81f0d"/>
    <ds:schemaRef ds:uri="e9528979-8e4d-47e4-baf4-ac06e074c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Produktblad (1).dotx</Template>
  <TotalTime>88</TotalTime>
  <Pages>2</Pages>
  <Words>322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//&lt;Rubrik 1&gt;</vt:lpstr>
      <vt:lpstr>    &lt;Rubrik 2&gt;</vt:lpstr>
      <vt:lpstr>        &lt;Rubrik 3&gt;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Undersök källan</dc:title>
  <dc:subject/>
  <dc:creator>Mats Nilsson</dc:creator>
  <cp:keywords/>
  <dc:description/>
  <cp:lastModifiedBy>Mats Nilsson</cp:lastModifiedBy>
  <cp:revision>51</cp:revision>
  <cp:lastPrinted>2023-05-23T11:55:00Z</cp:lastPrinted>
  <dcterms:created xsi:type="dcterms:W3CDTF">2023-06-15T13:48:00Z</dcterms:created>
  <dcterms:modified xsi:type="dcterms:W3CDTF">2023-06-22T14:54:00Z</dcterms:modified>
</cp:coreProperties>
</file>